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6D4" w:rsidRPr="00BB66D4" w:rsidRDefault="00BB66D4" w:rsidP="00BB66D4">
      <w:pPr>
        <w:pStyle w:val="Default"/>
        <w:jc w:val="both"/>
        <w:rPr>
          <w:rFonts w:ascii="Montserrat" w:hAnsi="Montserrat" w:cs="Lucida Grande"/>
          <w:b/>
          <w:color w:val="404040" w:themeColor="text1" w:themeTint="BF"/>
          <w:sz w:val="15"/>
          <w:szCs w:val="15"/>
        </w:rPr>
      </w:pPr>
      <w:bookmarkStart w:id="0" w:name="_GoBack"/>
      <w:bookmarkEnd w:id="0"/>
    </w:p>
    <w:p w:rsidR="00F301D6" w:rsidRPr="00BB66D4" w:rsidRDefault="00A11186" w:rsidP="00761017">
      <w:pPr>
        <w:rPr>
          <w:rFonts w:ascii="Montserrat" w:hAnsi="Montserrat"/>
          <w:sz w:val="19"/>
          <w:szCs w:val="19"/>
        </w:rPr>
      </w:pPr>
      <w:r>
        <w:rPr>
          <w:rFonts w:ascii="Montserrat" w:hAnsi="Montserrat"/>
          <w:noProof/>
          <w:sz w:val="19"/>
          <w:szCs w:val="19"/>
        </w:rPr>
        <w:drawing>
          <wp:inline distT="0" distB="0" distL="0" distR="0">
            <wp:extent cx="5512435" cy="55124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8342a42e9fcd23c17cd848b4ed5199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1D6" w:rsidRPr="00BB66D4" w:rsidSect="00BB66D4">
      <w:headerReference w:type="default" r:id="rId9"/>
      <w:headerReference w:type="first" r:id="rId10"/>
      <w:footerReference w:type="first" r:id="rId11"/>
      <w:pgSz w:w="11900" w:h="16840"/>
      <w:pgMar w:top="2426" w:right="1518" w:bottom="1134" w:left="170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50A" w:rsidRDefault="0081050A" w:rsidP="003B66E7">
      <w:r>
        <w:separator/>
      </w:r>
    </w:p>
  </w:endnote>
  <w:endnote w:type="continuationSeparator" w:id="0">
    <w:p w:rsidR="0081050A" w:rsidRDefault="0081050A" w:rsidP="003B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otham HTF">
    <w:altName w:val="Calibri"/>
    <w:panose1 w:val="02000604040000020004"/>
    <w:charset w:val="00"/>
    <w:family w:val="auto"/>
    <w:notTrueType/>
    <w:pitch w:val="variable"/>
    <w:sig w:usb0="00000003" w:usb1="00000000" w:usb2="00000000" w:usb3="00000000" w:csb0="00000001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D6" w:rsidRDefault="00F301D6" w:rsidP="00F301D6">
    <w:pPr>
      <w:pStyle w:val="p1"/>
    </w:pPr>
  </w:p>
  <w:p w:rsidR="00F301D6" w:rsidRDefault="00F301D6" w:rsidP="00F301D6">
    <w:pPr>
      <w:pStyle w:val="p1"/>
    </w:pPr>
  </w:p>
  <w:p w:rsidR="00F301D6" w:rsidRDefault="00F301D6" w:rsidP="00F301D6">
    <w:pPr>
      <w:pStyle w:val="p1"/>
    </w:pPr>
  </w:p>
  <w:p w:rsidR="00F301D6" w:rsidRDefault="00F301D6" w:rsidP="00F301D6">
    <w:pPr>
      <w:pStyle w:val="p1"/>
    </w:pPr>
  </w:p>
  <w:p w:rsidR="00F301D6" w:rsidRDefault="002B319A" w:rsidP="00F301D6">
    <w:pPr>
      <w:pStyle w:val="p1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40639</wp:posOffset>
              </wp:positionV>
              <wp:extent cx="6116320" cy="0"/>
              <wp:effectExtent l="0" t="12700" r="5080" b="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9324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BF8AF" id="Conector recto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27pt,3.2pt" to="454.6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" strokecolor="#193249" strokeweight="2pt">
              <v:stroke joinstyle="miter"/>
              <o:lock v:ext="edit" shapetype="f"/>
            </v:line>
          </w:pict>
        </mc:Fallback>
      </mc:AlternateContent>
    </w:r>
  </w:p>
  <w:p w:rsidR="00F301D6" w:rsidRDefault="00F301D6" w:rsidP="00F301D6">
    <w:pPr>
      <w:pStyle w:val="p1"/>
    </w:pPr>
  </w:p>
  <w:p w:rsidR="00F301D6" w:rsidRPr="00F301D6" w:rsidRDefault="002B319A" w:rsidP="00F301D6">
    <w:pPr>
      <w:pStyle w:val="p1"/>
    </w:pPr>
    <w:r w:rsidRPr="00843EFD">
      <w:rPr>
        <w:noProof/>
        <w:lang w:val="es-ES_tradnl"/>
      </w:rPr>
      <w:drawing>
        <wp:inline distT="0" distB="0" distL="0" distR="0">
          <wp:extent cx="3946525" cy="88265"/>
          <wp:effectExtent l="0" t="0" r="0" b="0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652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50A" w:rsidRDefault="0081050A" w:rsidP="003B66E7">
      <w:r>
        <w:separator/>
      </w:r>
    </w:p>
  </w:footnote>
  <w:footnote w:type="continuationSeparator" w:id="0">
    <w:p w:rsidR="0081050A" w:rsidRDefault="0081050A" w:rsidP="003B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E7" w:rsidRDefault="002B319A" w:rsidP="003B66E7">
    <w:pPr>
      <w:pStyle w:val="Encabezado"/>
      <w:ind w:left="-1701"/>
    </w:pPr>
    <w:r w:rsidRPr="00E16127">
      <w:rPr>
        <w:noProof/>
        <w:lang w:val="en-GB" w:eastAsia="en-GB"/>
      </w:rPr>
      <w:drawing>
        <wp:inline distT="0" distB="0" distL="0" distR="0">
          <wp:extent cx="7555865" cy="1155065"/>
          <wp:effectExtent l="0" t="0" r="0" b="0"/>
          <wp:docPr id="1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D6" w:rsidRDefault="002B319A" w:rsidP="00F301D6">
    <w:pPr>
      <w:pStyle w:val="Encabezado"/>
      <w:ind w:left="-1701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-1092835</wp:posOffset>
          </wp:positionH>
          <wp:positionV relativeFrom="paragraph">
            <wp:posOffset>2173605</wp:posOffset>
          </wp:positionV>
          <wp:extent cx="359410" cy="6479540"/>
          <wp:effectExtent l="0" t="0" r="0" b="0"/>
          <wp:wrapSquare wrapText="bothSides"/>
          <wp:docPr id="5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647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127">
      <w:rPr>
        <w:noProof/>
        <w:lang w:val="en-GB" w:eastAsia="en-GB"/>
      </w:rPr>
      <w:drawing>
        <wp:inline distT="0" distB="0" distL="0" distR="0">
          <wp:extent cx="7555865" cy="1155065"/>
          <wp:effectExtent l="0" t="0" r="0" b="0"/>
          <wp:docPr id="2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C4049"/>
    <w:multiLevelType w:val="hybridMultilevel"/>
    <w:tmpl w:val="DA9C2D10"/>
    <w:lvl w:ilvl="0" w:tplc="27A41AB0">
      <w:numFmt w:val="bullet"/>
      <w:lvlText w:val="-"/>
      <w:lvlJc w:val="left"/>
      <w:pPr>
        <w:ind w:left="731" w:hanging="130"/>
      </w:pPr>
      <w:rPr>
        <w:rFonts w:ascii="Lucida Grande" w:eastAsia="Lucida Grande" w:hAnsi="Lucida Grande" w:cs="Lucida Grande" w:hint="default"/>
        <w:spacing w:val="0"/>
        <w:w w:val="55"/>
        <w:lang w:val="ca-ES" w:eastAsia="en-US" w:bidi="ar-SA"/>
      </w:rPr>
    </w:lvl>
    <w:lvl w:ilvl="1" w:tplc="2470699C">
      <w:numFmt w:val="bullet"/>
      <w:lvlText w:val="•"/>
      <w:lvlJc w:val="left"/>
      <w:pPr>
        <w:ind w:left="1302" w:hanging="238"/>
      </w:pPr>
      <w:rPr>
        <w:rFonts w:ascii="Arial" w:eastAsia="Arial" w:hAnsi="Arial" w:cs="Arial" w:hint="default"/>
        <w:b w:val="0"/>
        <w:bCs w:val="0"/>
        <w:i w:val="0"/>
        <w:iCs w:val="0"/>
        <w:color w:val="0B8981"/>
        <w:spacing w:val="0"/>
        <w:w w:val="147"/>
        <w:sz w:val="24"/>
        <w:szCs w:val="24"/>
        <w:lang w:val="ca-ES" w:eastAsia="en-US" w:bidi="ar-SA"/>
      </w:rPr>
    </w:lvl>
    <w:lvl w:ilvl="2" w:tplc="021A1C1C">
      <w:numFmt w:val="bullet"/>
      <w:lvlText w:val="•"/>
      <w:lvlJc w:val="left"/>
      <w:pPr>
        <w:ind w:left="175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58984"/>
        <w:spacing w:val="0"/>
        <w:w w:val="74"/>
        <w:position w:val="-3"/>
        <w:sz w:val="38"/>
        <w:szCs w:val="38"/>
        <w:lang w:val="ca-ES" w:eastAsia="en-US" w:bidi="ar-SA"/>
      </w:rPr>
    </w:lvl>
    <w:lvl w:ilvl="3" w:tplc="C3808738">
      <w:numFmt w:val="bullet"/>
      <w:lvlText w:val="•"/>
      <w:lvlJc w:val="left"/>
      <w:pPr>
        <w:ind w:left="2713" w:hanging="428"/>
      </w:pPr>
      <w:rPr>
        <w:rFonts w:hint="default"/>
        <w:lang w:val="ca-ES" w:eastAsia="en-US" w:bidi="ar-SA"/>
      </w:rPr>
    </w:lvl>
    <w:lvl w:ilvl="4" w:tplc="F724CD5E">
      <w:numFmt w:val="bullet"/>
      <w:lvlText w:val="•"/>
      <w:lvlJc w:val="left"/>
      <w:pPr>
        <w:ind w:left="3667" w:hanging="428"/>
      </w:pPr>
      <w:rPr>
        <w:rFonts w:hint="default"/>
        <w:lang w:val="ca-ES" w:eastAsia="en-US" w:bidi="ar-SA"/>
      </w:rPr>
    </w:lvl>
    <w:lvl w:ilvl="5" w:tplc="2ACAFA6C">
      <w:numFmt w:val="bullet"/>
      <w:lvlText w:val="•"/>
      <w:lvlJc w:val="left"/>
      <w:pPr>
        <w:ind w:left="4621" w:hanging="428"/>
      </w:pPr>
      <w:rPr>
        <w:rFonts w:hint="default"/>
        <w:lang w:val="ca-ES" w:eastAsia="en-US" w:bidi="ar-SA"/>
      </w:rPr>
    </w:lvl>
    <w:lvl w:ilvl="6" w:tplc="95C2BDFC">
      <w:numFmt w:val="bullet"/>
      <w:lvlText w:val="•"/>
      <w:lvlJc w:val="left"/>
      <w:pPr>
        <w:ind w:left="5574" w:hanging="428"/>
      </w:pPr>
      <w:rPr>
        <w:rFonts w:hint="default"/>
        <w:lang w:val="ca-ES" w:eastAsia="en-US" w:bidi="ar-SA"/>
      </w:rPr>
    </w:lvl>
    <w:lvl w:ilvl="7" w:tplc="E2B27144">
      <w:numFmt w:val="bullet"/>
      <w:lvlText w:val="•"/>
      <w:lvlJc w:val="left"/>
      <w:pPr>
        <w:ind w:left="6528" w:hanging="428"/>
      </w:pPr>
      <w:rPr>
        <w:rFonts w:hint="default"/>
        <w:lang w:val="ca-ES" w:eastAsia="en-US" w:bidi="ar-SA"/>
      </w:rPr>
    </w:lvl>
    <w:lvl w:ilvl="8" w:tplc="B96CD43E">
      <w:numFmt w:val="bullet"/>
      <w:lvlText w:val="•"/>
      <w:lvlJc w:val="left"/>
      <w:pPr>
        <w:ind w:left="7482" w:hanging="4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53"/>
    <w:rsid w:val="000A678E"/>
    <w:rsid w:val="000D195C"/>
    <w:rsid w:val="000F726A"/>
    <w:rsid w:val="00133A62"/>
    <w:rsid w:val="00172BE7"/>
    <w:rsid w:val="0018234E"/>
    <w:rsid w:val="001E633B"/>
    <w:rsid w:val="001F0CB1"/>
    <w:rsid w:val="002123D8"/>
    <w:rsid w:val="00233354"/>
    <w:rsid w:val="00280256"/>
    <w:rsid w:val="00284A99"/>
    <w:rsid w:val="002B201B"/>
    <w:rsid w:val="002B319A"/>
    <w:rsid w:val="002C618E"/>
    <w:rsid w:val="003456FB"/>
    <w:rsid w:val="00353BBD"/>
    <w:rsid w:val="00362125"/>
    <w:rsid w:val="003B66E7"/>
    <w:rsid w:val="004448C1"/>
    <w:rsid w:val="00474B0C"/>
    <w:rsid w:val="004E50C3"/>
    <w:rsid w:val="005431BB"/>
    <w:rsid w:val="005D06B9"/>
    <w:rsid w:val="006A0BE0"/>
    <w:rsid w:val="006C5301"/>
    <w:rsid w:val="00752E00"/>
    <w:rsid w:val="00761017"/>
    <w:rsid w:val="007F1716"/>
    <w:rsid w:val="00801279"/>
    <w:rsid w:val="0081050A"/>
    <w:rsid w:val="00843EFD"/>
    <w:rsid w:val="008A2129"/>
    <w:rsid w:val="009631BE"/>
    <w:rsid w:val="009875AF"/>
    <w:rsid w:val="009C787F"/>
    <w:rsid w:val="009E7F4F"/>
    <w:rsid w:val="00A11186"/>
    <w:rsid w:val="00A44228"/>
    <w:rsid w:val="00A7594F"/>
    <w:rsid w:val="00AA1F4E"/>
    <w:rsid w:val="00AE522D"/>
    <w:rsid w:val="00AF6C17"/>
    <w:rsid w:val="00B0539D"/>
    <w:rsid w:val="00B11653"/>
    <w:rsid w:val="00B125FB"/>
    <w:rsid w:val="00B3494B"/>
    <w:rsid w:val="00BA5AB5"/>
    <w:rsid w:val="00BA7E40"/>
    <w:rsid w:val="00BB66D4"/>
    <w:rsid w:val="00BD7695"/>
    <w:rsid w:val="00C42168"/>
    <w:rsid w:val="00D2495D"/>
    <w:rsid w:val="00DF7B75"/>
    <w:rsid w:val="00E16127"/>
    <w:rsid w:val="00E31113"/>
    <w:rsid w:val="00E34EE0"/>
    <w:rsid w:val="00EE7917"/>
    <w:rsid w:val="00F301D6"/>
    <w:rsid w:val="00F37591"/>
    <w:rsid w:val="00F77403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5405"/>
  <w14:defaultImageDpi w14:val="32767"/>
  <w15:chartTrackingRefBased/>
  <w15:docId w15:val="{DCC3047F-DE09-D744-A243-4E37559C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B11653"/>
    <w:pPr>
      <w:widowControl w:val="0"/>
      <w:autoSpaceDE w:val="0"/>
      <w:autoSpaceDN w:val="0"/>
    </w:pPr>
    <w:rPr>
      <w:rFonts w:ascii="Geneva" w:eastAsia="Geneva" w:hAnsi="Geneva" w:cs="Geneva"/>
      <w:sz w:val="22"/>
      <w:szCs w:val="22"/>
      <w:lang w:val="ca-E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B11653"/>
    <w:pPr>
      <w:ind w:left="718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6E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6E7"/>
  </w:style>
  <w:style w:type="paragraph" w:styleId="Piedepgina">
    <w:name w:val="footer"/>
    <w:basedOn w:val="Normal"/>
    <w:link w:val="PiedepginaCar"/>
    <w:uiPriority w:val="99"/>
    <w:unhideWhenUsed/>
    <w:rsid w:val="003B66E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6E7"/>
  </w:style>
  <w:style w:type="paragraph" w:customStyle="1" w:styleId="p1">
    <w:name w:val="p1"/>
    <w:basedOn w:val="Normal"/>
    <w:rsid w:val="00BD7695"/>
    <w:pPr>
      <w:jc w:val="center"/>
    </w:pPr>
    <w:rPr>
      <w:rFonts w:ascii="Gotham HTF" w:hAnsi="Gotham HTF" w:cs="Times New Roman"/>
      <w:color w:val="00032C"/>
      <w:sz w:val="11"/>
      <w:szCs w:val="11"/>
      <w:lang w:eastAsia="es-ES_tradnl"/>
    </w:rPr>
  </w:style>
  <w:style w:type="character" w:customStyle="1" w:styleId="s1">
    <w:name w:val="s1"/>
    <w:rsid w:val="00BD7695"/>
    <w:rPr>
      <w:color w:val="F69200"/>
    </w:rPr>
  </w:style>
  <w:style w:type="character" w:customStyle="1" w:styleId="Ttulo2Car">
    <w:name w:val="Título 2 Car"/>
    <w:basedOn w:val="Fuentedeprrafopredeter"/>
    <w:link w:val="Ttulo2"/>
    <w:uiPriority w:val="9"/>
    <w:rsid w:val="00B11653"/>
    <w:rPr>
      <w:rFonts w:ascii="Trebuchet MS" w:eastAsia="Trebuchet MS" w:hAnsi="Trebuchet MS" w:cs="Trebuchet MS"/>
      <w:b/>
      <w:bCs/>
      <w:sz w:val="21"/>
      <w:szCs w:val="21"/>
      <w:lang w:val="ca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1165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53"/>
    <w:rPr>
      <w:rFonts w:ascii="Geneva" w:eastAsia="Geneva" w:hAnsi="Geneva" w:cs="Geneva"/>
      <w:lang w:val="ca-ES" w:eastAsia="en-US"/>
    </w:rPr>
  </w:style>
  <w:style w:type="paragraph" w:styleId="Prrafodelista">
    <w:name w:val="List Paragraph"/>
    <w:basedOn w:val="Normal"/>
    <w:uiPriority w:val="1"/>
    <w:qFormat/>
    <w:rsid w:val="00B11653"/>
    <w:pPr>
      <w:ind w:left="249" w:hanging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25F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5FB"/>
    <w:rPr>
      <w:rFonts w:ascii="Times New Roman" w:eastAsia="Geneva" w:hAnsi="Times New Roman"/>
      <w:sz w:val="18"/>
      <w:szCs w:val="18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B125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47"/>
    <w:rsid w:val="00B125FB"/>
    <w:rPr>
      <w:color w:val="605E5C"/>
      <w:shd w:val="clear" w:color="auto" w:fill="E1DFDD"/>
    </w:rPr>
  </w:style>
  <w:style w:type="paragraph" w:customStyle="1" w:styleId="Default">
    <w:name w:val="Default"/>
    <w:rsid w:val="00BB66D4"/>
    <w:pPr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lamaiquesflores/Downloads/190417_plantilla_carta_Funda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527D64-BAA6-014E-9893-8E87640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190417_plantilla_carta_Fundacio.dot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2024-12-11T10:19:00Z</cp:lastPrinted>
  <dcterms:created xsi:type="dcterms:W3CDTF">2025-09-15T07:42:00Z</dcterms:created>
  <dcterms:modified xsi:type="dcterms:W3CDTF">2025-09-15T07:44:00Z</dcterms:modified>
</cp:coreProperties>
</file>